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Pr="004A644B" w:rsidRDefault="0073358F">
      <w:pPr>
        <w:rPr>
          <w:sz w:val="28"/>
          <w:szCs w:val="28"/>
        </w:rPr>
      </w:pPr>
      <w:r w:rsidRPr="004A644B">
        <w:rPr>
          <w:sz w:val="28"/>
          <w:szCs w:val="28"/>
        </w:rPr>
        <w:t xml:space="preserve">VRAGEN BIJ  </w:t>
      </w:r>
      <w:r w:rsidR="00365FC6">
        <w:rPr>
          <w:sz w:val="28"/>
          <w:szCs w:val="28"/>
        </w:rPr>
        <w:t>Les 4:  Vertering, Ademhaling en Uitscheiding</w:t>
      </w:r>
    </w:p>
    <w:p w:rsidR="0073358F" w:rsidRPr="004A644B" w:rsidRDefault="0073358F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73358F" w:rsidRPr="004A644B" w:rsidTr="0084346B">
        <w:tc>
          <w:tcPr>
            <w:tcW w:w="1526" w:type="dxa"/>
          </w:tcPr>
          <w:p w:rsidR="0073358F" w:rsidRPr="004A644B" w:rsidRDefault="0073358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156" w:type="dxa"/>
          </w:tcPr>
          <w:p w:rsidR="004A644B" w:rsidRPr="00365FC6" w:rsidRDefault="00365FC6" w:rsidP="00365FC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moet er met ons voedsel gebeuren voordat het door de cellen gebruikt kan worden?</w:t>
            </w: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156" w:type="dxa"/>
          </w:tcPr>
          <w:p w:rsidR="00365FC6" w:rsidRPr="004A644B" w:rsidRDefault="00365FC6" w:rsidP="00365FC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 gebruiken de cellen de (verteerde) voedselmoleculen voor?</w:t>
            </w: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9156" w:type="dxa"/>
          </w:tcPr>
          <w:p w:rsidR="0073358F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chemische vertering?</w:t>
            </w: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4.</w:t>
            </w:r>
            <w:r w:rsidR="00365FC6">
              <w:rPr>
                <w:b w:val="0"/>
                <w:sz w:val="24"/>
                <w:szCs w:val="24"/>
              </w:rPr>
              <w:t xml:space="preserve"> </w:t>
            </w:r>
            <w:r w:rsidR="00365FC6" w:rsidRPr="00365FC6">
              <w:t>MOND</w:t>
            </w:r>
          </w:p>
        </w:tc>
        <w:tc>
          <w:tcPr>
            <w:tcW w:w="9156" w:type="dxa"/>
          </w:tcPr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Mechanisch:</w:t>
            </w:r>
          </w:p>
          <w:p w:rsidR="00365FC6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Chemisch: </w:t>
            </w: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9156" w:type="dxa"/>
          </w:tcPr>
          <w:p w:rsidR="004A644B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peristaltiek?</w:t>
            </w: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 xml:space="preserve">6. </w:t>
            </w:r>
            <w:r w:rsidR="00365FC6" w:rsidRPr="00365FC6">
              <w:t>MAAG</w:t>
            </w:r>
          </w:p>
        </w:tc>
        <w:tc>
          <w:tcPr>
            <w:tcW w:w="9156" w:type="dxa"/>
          </w:tcPr>
          <w:p w:rsidR="0073358F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Mechanisch:</w:t>
            </w:r>
          </w:p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Chemisch: </w:t>
            </w:r>
          </w:p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365FC6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84346B">
        <w:tc>
          <w:tcPr>
            <w:tcW w:w="1526" w:type="dxa"/>
          </w:tcPr>
          <w:p w:rsidR="005260AA" w:rsidRPr="00365FC6" w:rsidRDefault="005260AA" w:rsidP="00715A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7.</w:t>
            </w:r>
            <w:r w:rsidR="00365FC6" w:rsidRPr="00365FC6">
              <w:rPr>
                <w:sz w:val="24"/>
                <w:szCs w:val="24"/>
              </w:rPr>
              <w:t xml:space="preserve"> t</w:t>
            </w:r>
            <w:r w:rsidR="00365FC6" w:rsidRPr="00365FC6">
              <w:rPr>
                <w:sz w:val="20"/>
                <w:szCs w:val="20"/>
              </w:rPr>
              <w:t>waalf-</w:t>
            </w:r>
          </w:p>
          <w:p w:rsidR="00365FC6" w:rsidRPr="00365FC6" w:rsidRDefault="00365FC6" w:rsidP="00715A1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65FC6">
              <w:rPr>
                <w:sz w:val="20"/>
                <w:szCs w:val="20"/>
              </w:rPr>
              <w:t>Vingerige</w:t>
            </w:r>
            <w:proofErr w:type="spellEnd"/>
          </w:p>
          <w:p w:rsidR="00365FC6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365FC6">
              <w:rPr>
                <w:sz w:val="20"/>
                <w:szCs w:val="20"/>
              </w:rPr>
              <w:t>Darm.</w:t>
            </w:r>
          </w:p>
        </w:tc>
        <w:tc>
          <w:tcPr>
            <w:tcW w:w="9156" w:type="dxa"/>
          </w:tcPr>
          <w:p w:rsidR="005260AA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Mechanisch:</w:t>
            </w:r>
          </w:p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Chemisch:</w:t>
            </w:r>
          </w:p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365FC6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84346B">
        <w:tc>
          <w:tcPr>
            <w:tcW w:w="1526" w:type="dxa"/>
          </w:tcPr>
          <w:p w:rsidR="005260AA" w:rsidRPr="004A644B" w:rsidRDefault="005260AA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  <w:r w:rsidR="00365FC6">
              <w:rPr>
                <w:b w:val="0"/>
                <w:sz w:val="24"/>
                <w:szCs w:val="24"/>
              </w:rPr>
              <w:t xml:space="preserve"> </w:t>
            </w:r>
            <w:r w:rsidR="00365FC6" w:rsidRPr="00365FC6">
              <w:t>LEVER</w:t>
            </w:r>
          </w:p>
        </w:tc>
        <w:tc>
          <w:tcPr>
            <w:tcW w:w="9156" w:type="dxa"/>
          </w:tcPr>
          <w:p w:rsidR="00365FC6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Noem 5 stoffen die de lever afbreekt/veilig maakt voor het bloed:</w:t>
            </w:r>
          </w:p>
          <w:p w:rsidR="00365FC6" w:rsidRPr="004A644B" w:rsidRDefault="00365FC6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84346B">
        <w:tc>
          <w:tcPr>
            <w:tcW w:w="1526" w:type="dxa"/>
          </w:tcPr>
          <w:p w:rsidR="005260AA" w:rsidRPr="004A644B" w:rsidRDefault="00D758C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9156" w:type="dxa"/>
          </w:tcPr>
          <w:p w:rsidR="00D758C3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doet een enzym met een voedselmolecuul?</w:t>
            </w: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Noem </w:t>
            </w:r>
            <w:r w:rsidR="008F7822">
              <w:rPr>
                <w:b w:val="0"/>
                <w:sz w:val="24"/>
                <w:szCs w:val="24"/>
              </w:rPr>
              <w:t xml:space="preserve">de </w:t>
            </w:r>
            <w:r>
              <w:rPr>
                <w:b w:val="0"/>
                <w:sz w:val="24"/>
                <w:szCs w:val="24"/>
              </w:rPr>
              <w:t>3 belangrijke grote voedselmoleculen:</w:t>
            </w:r>
          </w:p>
          <w:p w:rsidR="0084346B" w:rsidRPr="004A644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84346B">
        <w:tc>
          <w:tcPr>
            <w:tcW w:w="1526" w:type="dxa"/>
          </w:tcPr>
          <w:p w:rsidR="005260AA" w:rsidRPr="004A644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 </w:t>
            </w:r>
            <w:r w:rsidRPr="0084346B">
              <w:rPr>
                <w:sz w:val="20"/>
                <w:szCs w:val="20"/>
              </w:rPr>
              <w:t>dunne darm</w:t>
            </w:r>
          </w:p>
        </w:tc>
        <w:tc>
          <w:tcPr>
            <w:tcW w:w="9156" w:type="dxa"/>
          </w:tcPr>
          <w:p w:rsidR="00D758C3" w:rsidRPr="004A644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is de dunne darm zo geplooid en zo lang?</w:t>
            </w:r>
          </w:p>
        </w:tc>
      </w:tr>
      <w:tr w:rsidR="00ED2208" w:rsidRPr="004A644B" w:rsidTr="0084346B">
        <w:tc>
          <w:tcPr>
            <w:tcW w:w="1526" w:type="dxa"/>
          </w:tcPr>
          <w:p w:rsidR="00ED2208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b</w:t>
            </w:r>
          </w:p>
        </w:tc>
        <w:tc>
          <w:tcPr>
            <w:tcW w:w="9156" w:type="dxa"/>
          </w:tcPr>
          <w:p w:rsidR="00ED2208" w:rsidRDefault="0084346B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Mechanisch:</w:t>
            </w:r>
          </w:p>
          <w:p w:rsidR="0084346B" w:rsidRDefault="0084346B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Chemisch:</w:t>
            </w:r>
          </w:p>
          <w:p w:rsidR="0084346B" w:rsidRDefault="0084346B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84346B">
        <w:tc>
          <w:tcPr>
            <w:tcW w:w="1526" w:type="dxa"/>
          </w:tcPr>
          <w:p w:rsidR="005260AA" w:rsidRPr="0084346B" w:rsidRDefault="00D758C3" w:rsidP="00715A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12. </w:t>
            </w:r>
            <w:r w:rsidR="0084346B" w:rsidRPr="0084346B">
              <w:rPr>
                <w:sz w:val="24"/>
                <w:szCs w:val="24"/>
              </w:rPr>
              <w:t>dikke</w:t>
            </w:r>
          </w:p>
          <w:p w:rsidR="0084346B" w:rsidRPr="004A644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84346B">
              <w:rPr>
                <w:sz w:val="24"/>
                <w:szCs w:val="24"/>
              </w:rPr>
              <w:t>Darm</w:t>
            </w:r>
          </w:p>
        </w:tc>
        <w:tc>
          <w:tcPr>
            <w:tcW w:w="9156" w:type="dxa"/>
          </w:tcPr>
          <w:p w:rsidR="00D758C3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Mechanisch:</w:t>
            </w: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Chemisch:</w:t>
            </w: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Pr="004A644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84346B" w:rsidRPr="004A644B" w:rsidTr="0084346B">
        <w:tc>
          <w:tcPr>
            <w:tcW w:w="1526" w:type="dxa"/>
          </w:tcPr>
          <w:p w:rsidR="0084346B" w:rsidRDefault="0084346B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 b</w:t>
            </w:r>
          </w:p>
        </w:tc>
        <w:tc>
          <w:tcPr>
            <w:tcW w:w="9156" w:type="dxa"/>
          </w:tcPr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zijn bacteriën in onze dikke darm zo belangrijk?</w:t>
            </w: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een ander woord voor bacteriën in de dikke darm?</w:t>
            </w:r>
          </w:p>
        </w:tc>
      </w:tr>
      <w:tr w:rsidR="0084346B" w:rsidRPr="004A644B" w:rsidTr="0084346B">
        <w:tc>
          <w:tcPr>
            <w:tcW w:w="1526" w:type="dxa"/>
          </w:tcPr>
          <w:p w:rsidR="0084346B" w:rsidRDefault="0084346B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12. c</w:t>
            </w:r>
          </w:p>
        </w:tc>
        <w:tc>
          <w:tcPr>
            <w:tcW w:w="9156" w:type="dxa"/>
          </w:tcPr>
          <w:p w:rsidR="0084346B" w:rsidRDefault="0084346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Bij </w:t>
            </w:r>
            <w:r w:rsidR="008F7822">
              <w:rPr>
                <w:b w:val="0"/>
                <w:sz w:val="24"/>
                <w:szCs w:val="24"/>
              </w:rPr>
              <w:t>w</w:t>
            </w:r>
            <w:r>
              <w:rPr>
                <w:b w:val="0"/>
                <w:sz w:val="24"/>
                <w:szCs w:val="24"/>
              </w:rPr>
              <w:t xml:space="preserve">elke kleuren ontlasting zou je extra </w:t>
            </w:r>
            <w:r w:rsidR="008F7822">
              <w:rPr>
                <w:b w:val="0"/>
                <w:sz w:val="24"/>
                <w:szCs w:val="24"/>
              </w:rPr>
              <w:t>moeten opletten/overleg plegen?</w:t>
            </w:r>
          </w:p>
        </w:tc>
      </w:tr>
      <w:tr w:rsidR="0059329E" w:rsidRPr="004A644B" w:rsidTr="0084346B">
        <w:tc>
          <w:tcPr>
            <w:tcW w:w="1526" w:type="dxa"/>
          </w:tcPr>
          <w:p w:rsidR="0059329E" w:rsidRDefault="00ED2208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59329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156" w:type="dxa"/>
          </w:tcPr>
          <w:p w:rsidR="00C11441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Trachea = </w:t>
            </w:r>
          </w:p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Bronchiën =  </w:t>
            </w:r>
          </w:p>
        </w:tc>
      </w:tr>
      <w:tr w:rsidR="00ED2208" w:rsidRPr="004A644B" w:rsidTr="0084346B">
        <w:tc>
          <w:tcPr>
            <w:tcW w:w="1526" w:type="dxa"/>
          </w:tcPr>
          <w:p w:rsidR="00ED2208" w:rsidRDefault="00ED2208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9156" w:type="dxa"/>
          </w:tcPr>
          <w:p w:rsidR="00ED2208" w:rsidRDefault="006145D3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de functie van de trilharen in de luchtpijp?</w:t>
            </w:r>
          </w:p>
          <w:p w:rsidR="006145D3" w:rsidRDefault="006145D3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doet roken hiermee en dus met luchtpijp-</w:t>
            </w:r>
            <w:r w:rsidR="008F7822">
              <w:rPr>
                <w:b w:val="0"/>
                <w:sz w:val="24"/>
                <w:szCs w:val="24"/>
              </w:rPr>
              <w:t>hygiëne</w:t>
            </w:r>
            <w:r>
              <w:rPr>
                <w:b w:val="0"/>
                <w:sz w:val="24"/>
                <w:szCs w:val="24"/>
              </w:rPr>
              <w:t>?</w:t>
            </w:r>
          </w:p>
          <w:p w:rsidR="006145D3" w:rsidRDefault="006145D3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73358F" w:rsidRPr="004A644B" w:rsidTr="0084346B">
        <w:tc>
          <w:tcPr>
            <w:tcW w:w="1526" w:type="dxa"/>
          </w:tcPr>
          <w:p w:rsidR="0073358F" w:rsidRPr="004A644B" w:rsidRDefault="0059329E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9156" w:type="dxa"/>
          </w:tcPr>
          <w:p w:rsidR="004B4E00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zijn er zoveel longblaasjes?</w:t>
            </w:r>
          </w:p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6145D3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Welk lichaamsdeel doet je dit aan denken?</w:t>
            </w:r>
          </w:p>
        </w:tc>
      </w:tr>
      <w:tr w:rsidR="004A644B" w:rsidRPr="004A644B" w:rsidTr="0084346B">
        <w:tc>
          <w:tcPr>
            <w:tcW w:w="1526" w:type="dxa"/>
          </w:tcPr>
          <w:p w:rsidR="004A644B" w:rsidRPr="004A644B" w:rsidRDefault="00C11441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9156" w:type="dxa"/>
          </w:tcPr>
          <w:p w:rsidR="004B4E00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gebeurt er in elk longblaasje?</w:t>
            </w:r>
          </w:p>
          <w:p w:rsidR="006145D3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4A644B" w:rsidRPr="004A644B" w:rsidTr="0084346B">
        <w:tc>
          <w:tcPr>
            <w:tcW w:w="1526" w:type="dxa"/>
          </w:tcPr>
          <w:p w:rsidR="004A644B" w:rsidRPr="004A644B" w:rsidRDefault="00C11441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9156" w:type="dxa"/>
          </w:tcPr>
          <w:p w:rsidR="00C11441" w:rsidRDefault="006145D3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Wanneer kan iemand blauw kleuren? </w:t>
            </w:r>
          </w:p>
          <w:p w:rsidR="006145D3" w:rsidRPr="004A644B" w:rsidRDefault="006145D3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4A644B" w:rsidRPr="004A644B" w:rsidTr="0084346B">
        <w:tc>
          <w:tcPr>
            <w:tcW w:w="1526" w:type="dxa"/>
          </w:tcPr>
          <w:p w:rsidR="004A644B" w:rsidRPr="004A644B" w:rsidRDefault="00C11441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9156" w:type="dxa"/>
          </w:tcPr>
          <w:p w:rsidR="004B4E00" w:rsidRPr="004A644B" w:rsidRDefault="006145D3" w:rsidP="00C11441">
            <w:pPr>
              <w:tabs>
                <w:tab w:val="left" w:pos="5933"/>
              </w:tabs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Voor welk gedeelte van de ademhaling (ventilatie) moet het middenrif zich samenspannen?</w:t>
            </w:r>
          </w:p>
        </w:tc>
      </w:tr>
      <w:tr w:rsidR="00C11441" w:rsidRPr="004A644B" w:rsidTr="0084346B">
        <w:tc>
          <w:tcPr>
            <w:tcW w:w="1526" w:type="dxa"/>
          </w:tcPr>
          <w:p w:rsidR="00C11441" w:rsidRDefault="00C11441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9156" w:type="dxa"/>
          </w:tcPr>
          <w:p w:rsidR="00C11441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Hoeveel liter vocht krijgen/hebben we per dag binnen (in ons)?</w:t>
            </w:r>
          </w:p>
          <w:p w:rsidR="008F7822" w:rsidRDefault="006145D3" w:rsidP="008F7822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Hoeveel liter vocht plassen we gemiddeld uit?</w:t>
            </w:r>
            <w:r w:rsidR="008F7822">
              <w:rPr>
                <w:b w:val="0"/>
                <w:sz w:val="24"/>
                <w:szCs w:val="24"/>
              </w:rPr>
              <w:t xml:space="preserve">     En ademen we uit?</w:t>
            </w:r>
          </w:p>
        </w:tc>
      </w:tr>
      <w:tr w:rsidR="004A644B" w:rsidRPr="004A644B" w:rsidTr="0084346B">
        <w:tc>
          <w:tcPr>
            <w:tcW w:w="1526" w:type="dxa"/>
          </w:tcPr>
          <w:p w:rsidR="004A644B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9156" w:type="dxa"/>
          </w:tcPr>
          <w:p w:rsidR="004B4E00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is teveel zout slecht voor de bloeddruk?</w:t>
            </w:r>
          </w:p>
          <w:p w:rsidR="006145D3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644B" w:rsidRPr="004A644B" w:rsidTr="0084346B">
        <w:tc>
          <w:tcPr>
            <w:tcW w:w="1526" w:type="dxa"/>
          </w:tcPr>
          <w:p w:rsidR="004A644B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22. </w:t>
            </w:r>
          </w:p>
        </w:tc>
        <w:tc>
          <w:tcPr>
            <w:tcW w:w="9156" w:type="dxa"/>
          </w:tcPr>
          <w:p w:rsidR="004B4E00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 moet de nieren, urineleiders, blaas en urinebuis kunnen benoemen!</w:t>
            </w:r>
          </w:p>
        </w:tc>
      </w:tr>
      <w:tr w:rsidR="006145D3" w:rsidRPr="004A644B" w:rsidTr="0084346B">
        <w:tc>
          <w:tcPr>
            <w:tcW w:w="1526" w:type="dxa"/>
          </w:tcPr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9156" w:type="dxa"/>
          </w:tcPr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Wat gebeurt er in een </w:t>
            </w:r>
            <w:proofErr w:type="spellStart"/>
            <w:r>
              <w:rPr>
                <w:b w:val="0"/>
                <w:sz w:val="24"/>
                <w:szCs w:val="24"/>
              </w:rPr>
              <w:t>nefroon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(in het niermerg)?</w:t>
            </w:r>
          </w:p>
          <w:p w:rsidR="006145D3" w:rsidRPr="004A644B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6145D3" w:rsidRPr="004A644B" w:rsidTr="0084346B">
        <w:tc>
          <w:tcPr>
            <w:tcW w:w="1526" w:type="dxa"/>
          </w:tcPr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24. </w:t>
            </w:r>
          </w:p>
        </w:tc>
        <w:tc>
          <w:tcPr>
            <w:tcW w:w="9156" w:type="dxa"/>
          </w:tcPr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Wat wordt er UIT het bloed geperst in de </w:t>
            </w:r>
            <w:proofErr w:type="spellStart"/>
            <w:r>
              <w:rPr>
                <w:b w:val="0"/>
                <w:sz w:val="24"/>
                <w:szCs w:val="24"/>
              </w:rPr>
              <w:t>glomerulus</w:t>
            </w:r>
            <w:proofErr w:type="spellEnd"/>
            <w:r>
              <w:rPr>
                <w:b w:val="0"/>
                <w:sz w:val="24"/>
                <w:szCs w:val="24"/>
              </w:rPr>
              <w:t>?</w:t>
            </w:r>
          </w:p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6145D3" w:rsidRDefault="006145D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wordt weer terug</w:t>
            </w:r>
            <w:r w:rsidR="008F7822">
              <w:rPr>
                <w:b w:val="0"/>
                <w:sz w:val="24"/>
                <w:szCs w:val="24"/>
              </w:rPr>
              <w:t xml:space="preserve"> opgenomen in het bloed?</w:t>
            </w:r>
          </w:p>
          <w:p w:rsidR="008F7822" w:rsidRPr="004A644B" w:rsidRDefault="008F7822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wordt niet terug opgenomen in het bloed maar komt in de verzamelbuis terecht?</w:t>
            </w:r>
          </w:p>
        </w:tc>
      </w:tr>
      <w:tr w:rsidR="006145D3" w:rsidRPr="004A644B" w:rsidTr="0084346B">
        <w:tc>
          <w:tcPr>
            <w:tcW w:w="1526" w:type="dxa"/>
          </w:tcPr>
          <w:p w:rsidR="006145D3" w:rsidRDefault="008F7822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25. </w:t>
            </w:r>
          </w:p>
        </w:tc>
        <w:tc>
          <w:tcPr>
            <w:tcW w:w="9156" w:type="dxa"/>
          </w:tcPr>
          <w:p w:rsidR="006145D3" w:rsidRDefault="008F7822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Zet de woorden in de juiste volgorde</w:t>
            </w:r>
          </w:p>
          <w:p w:rsidR="008F7822" w:rsidRPr="008F7822" w:rsidRDefault="008F7822" w:rsidP="008F7822">
            <w:pPr>
              <w:spacing w:line="360" w:lineRule="auto"/>
              <w:rPr>
                <w:sz w:val="24"/>
                <w:szCs w:val="24"/>
              </w:rPr>
            </w:pPr>
            <w:r w:rsidRPr="008F7822">
              <w:rPr>
                <w:sz w:val="24"/>
                <w:szCs w:val="24"/>
              </w:rPr>
              <w:t xml:space="preserve">Blaas   - </w:t>
            </w:r>
            <w:proofErr w:type="spellStart"/>
            <w:r w:rsidRPr="008F7822">
              <w:rPr>
                <w:sz w:val="24"/>
                <w:szCs w:val="24"/>
              </w:rPr>
              <w:t>nefroon</w:t>
            </w:r>
            <w:proofErr w:type="spellEnd"/>
            <w:r w:rsidRPr="008F7822">
              <w:rPr>
                <w:sz w:val="24"/>
                <w:szCs w:val="24"/>
              </w:rPr>
              <w:t xml:space="preserve"> /</w:t>
            </w:r>
            <w:proofErr w:type="spellStart"/>
            <w:r w:rsidRPr="008F7822">
              <w:rPr>
                <w:sz w:val="24"/>
                <w:szCs w:val="24"/>
              </w:rPr>
              <w:t>glomerulus</w:t>
            </w:r>
            <w:proofErr w:type="spellEnd"/>
            <w:r w:rsidRPr="008F7822">
              <w:rPr>
                <w:sz w:val="24"/>
                <w:szCs w:val="24"/>
              </w:rPr>
              <w:t xml:space="preserve"> - urinebuis   - nierbekken  - verzamelbuis  - urineleider -  vervuild bloed  -  lus van </w:t>
            </w:r>
            <w:proofErr w:type="spellStart"/>
            <w:r w:rsidRPr="008F7822">
              <w:rPr>
                <w:sz w:val="24"/>
                <w:szCs w:val="24"/>
              </w:rPr>
              <w:t>Henle</w:t>
            </w:r>
            <w:proofErr w:type="spellEnd"/>
          </w:p>
        </w:tc>
      </w:tr>
    </w:tbl>
    <w:p w:rsidR="0073358F" w:rsidRDefault="0073358F"/>
    <w:sectPr w:rsidR="0073358F" w:rsidSect="008420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70A4"/>
    <w:multiLevelType w:val="hybridMultilevel"/>
    <w:tmpl w:val="DBA6E86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8F"/>
    <w:rsid w:val="002C706B"/>
    <w:rsid w:val="00365FC6"/>
    <w:rsid w:val="00390940"/>
    <w:rsid w:val="004A644B"/>
    <w:rsid w:val="004B4E00"/>
    <w:rsid w:val="005260AA"/>
    <w:rsid w:val="005915F6"/>
    <w:rsid w:val="0059329E"/>
    <w:rsid w:val="006145D3"/>
    <w:rsid w:val="00715A16"/>
    <w:rsid w:val="0073358F"/>
    <w:rsid w:val="008420EA"/>
    <w:rsid w:val="0084346B"/>
    <w:rsid w:val="008F7822"/>
    <w:rsid w:val="00B354BE"/>
    <w:rsid w:val="00C11441"/>
    <w:rsid w:val="00D758C3"/>
    <w:rsid w:val="00E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4EFACD99</Template>
  <TotalTime>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2</cp:revision>
  <dcterms:created xsi:type="dcterms:W3CDTF">2016-05-30T10:17:00Z</dcterms:created>
  <dcterms:modified xsi:type="dcterms:W3CDTF">2016-05-30T10:17:00Z</dcterms:modified>
</cp:coreProperties>
</file>